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F95A">
      <w:pPr>
        <w:spacing w:line="460" w:lineRule="exact"/>
        <w:jc w:val="center"/>
        <w:rPr>
          <w:rFonts w:ascii="仿宋" w:hAnsi="仿宋" w:eastAsia="仿宋" w:cs="仿宋"/>
          <w:b/>
          <w:color w:val="auto"/>
          <w:sz w:val="44"/>
          <w:szCs w:val="44"/>
        </w:rPr>
      </w:pPr>
    </w:p>
    <w:p w14:paraId="21E78203">
      <w:pPr>
        <w:spacing w:line="460" w:lineRule="exact"/>
        <w:jc w:val="center"/>
        <w:rPr>
          <w:rFonts w:ascii="方正小标宋_GBK" w:hAnsi="仿宋" w:eastAsia="方正小标宋_GBK" w:cs="仿宋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未落实工作单位承诺书</w:t>
      </w:r>
    </w:p>
    <w:p w14:paraId="4F64ADE2">
      <w:pPr>
        <w:spacing w:line="460" w:lineRule="exact"/>
        <w:jc w:val="center"/>
        <w:rPr>
          <w:rFonts w:ascii="方正小标宋_GBK" w:hAnsi="楷体" w:eastAsia="方正小标宋_GBK" w:cs="楷体"/>
          <w:bCs/>
          <w:color w:val="auto"/>
          <w:sz w:val="30"/>
          <w:szCs w:val="30"/>
        </w:rPr>
      </w:pPr>
      <w:r>
        <w:rPr>
          <w:rFonts w:hint="eastAsia" w:ascii="方正小标宋_GBK" w:hAnsi="仿宋" w:eastAsia="方正小标宋_GBK" w:cs="仿宋"/>
          <w:color w:val="auto"/>
          <w:sz w:val="32"/>
          <w:szCs w:val="32"/>
        </w:rPr>
        <w:t>（</w:t>
      </w:r>
      <w:r>
        <w:rPr>
          <w:rFonts w:ascii="方正小标宋_GBK" w:hAnsi="仿宋" w:eastAsia="方正小标宋_GBK" w:cs="仿宋"/>
          <w:color w:val="auto"/>
          <w:sz w:val="32"/>
          <w:szCs w:val="32"/>
        </w:rPr>
        <w:t>20</w:t>
      </w:r>
      <w:r>
        <w:rPr>
          <w:rFonts w:hint="eastAsia" w:ascii="方正小标宋_GBK" w:hAnsi="仿宋" w:eastAsia="方正小标宋_GBK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小标宋_GBK" w:hAnsi="仿宋" w:eastAsia="方正小标宋_GBK" w:cs="仿宋"/>
          <w:color w:val="auto"/>
          <w:sz w:val="32"/>
          <w:szCs w:val="32"/>
        </w:rPr>
        <w:t>年、</w:t>
      </w:r>
      <w:r>
        <w:rPr>
          <w:rFonts w:ascii="方正小标宋_GBK" w:hAnsi="仿宋" w:eastAsia="方正小标宋_GBK" w:cs="仿宋"/>
          <w:color w:val="auto"/>
          <w:sz w:val="32"/>
          <w:szCs w:val="32"/>
        </w:rPr>
        <w:t>202</w:t>
      </w:r>
      <w:r>
        <w:rPr>
          <w:rFonts w:hint="eastAsia" w:ascii="方正小标宋_GBK" w:hAnsi="仿宋" w:eastAsia="方正小标宋_GBK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小标宋_GBK" w:hAnsi="仿宋" w:eastAsia="方正小标宋_GBK" w:cs="仿宋"/>
          <w:color w:val="auto"/>
          <w:sz w:val="32"/>
          <w:szCs w:val="32"/>
        </w:rPr>
        <w:t>年</w:t>
      </w:r>
      <w:r>
        <w:rPr>
          <w:rFonts w:hint="eastAsia" w:ascii="方正小标宋_GBK" w:hAnsi="楷体" w:eastAsia="方正小标宋_GBK" w:cs="楷体"/>
          <w:bCs/>
          <w:color w:val="auto"/>
          <w:sz w:val="30"/>
          <w:szCs w:val="30"/>
        </w:rPr>
        <w:t>普通高校毕业生填写）</w:t>
      </w:r>
    </w:p>
    <w:p w14:paraId="5DC7D8F3"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</w:p>
    <w:p w14:paraId="12813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如东县卫生健康委员会：</w:t>
      </w:r>
    </w:p>
    <w:p w14:paraId="22407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月出生，籍贯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，身份证号码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，系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 20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sym w:font="Wingdings" w:char="F0A8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年普通高校毕业生，现参加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2024年江苏省如东县部分医疗卫生单位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公开招聘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高层次人才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考试，报考单位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                                   </w:t>
      </w:r>
    </w:p>
    <w:p w14:paraId="6E23C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Cs w:val="21"/>
        </w:rPr>
        <w:t>（招聘岗位代码+岗位名称）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。本人承诺毕业离校后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未落实工作单位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也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未缴纳社保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，符合报考岗位要求。如有弄虚作假行为，一经发现和查实，由此产生的责任后果，一律由本人负责。</w:t>
      </w:r>
    </w:p>
    <w:p w14:paraId="2C22E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320" w:firstLine="640" w:firstLineChars="200"/>
        <w:textAlignment w:val="auto"/>
        <w:rPr>
          <w:rFonts w:ascii="仿宋_GB2312" w:hAnsi="仿宋" w:eastAsia="仿宋_GB2312" w:cs="仿宋"/>
          <w:color w:val="auto"/>
          <w:sz w:val="32"/>
          <w:szCs w:val="32"/>
        </w:rPr>
      </w:pPr>
    </w:p>
    <w:p w14:paraId="7B3C7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70"/>
        <w:textAlignment w:val="auto"/>
        <w:rPr>
          <w:rFonts w:ascii="仿宋_GB2312" w:hAnsi="仿宋" w:eastAsia="仿宋_GB2312" w:cs="仿宋"/>
          <w:color w:val="auto"/>
          <w:sz w:val="32"/>
          <w:szCs w:val="32"/>
        </w:rPr>
      </w:pPr>
    </w:p>
    <w:p w14:paraId="6C6CE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960" w:firstLineChars="1550"/>
        <w:textAlignment w:val="auto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考生（签名）：</w:t>
      </w:r>
    </w:p>
    <w:p w14:paraId="62C2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966" w:firstLineChars="1552"/>
        <w:textAlignment w:val="auto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联系电话：</w:t>
      </w:r>
    </w:p>
    <w:p w14:paraId="2AA43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70"/>
        <w:jc w:val="center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ascii="仿宋_GB2312" w:hAnsi="仿宋" w:eastAsia="仿宋_GB2312" w:cs="仿宋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月</w:t>
      </w:r>
      <w:r>
        <w:rPr>
          <w:rFonts w:ascii="仿宋_GB2312" w:hAnsi="仿宋" w:eastAsia="仿宋_GB2312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日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</w:p>
    <w:p w14:paraId="1D6AD44E">
      <w:pPr>
        <w:spacing w:line="560" w:lineRule="exact"/>
        <w:ind w:right="320"/>
        <w:rPr>
          <w:rFonts w:ascii="仿宋" w:hAnsi="仿宋" w:eastAsia="仿宋" w:cs="仿宋"/>
          <w:color w:val="auto"/>
          <w:sz w:val="32"/>
          <w:szCs w:val="32"/>
        </w:rPr>
      </w:pPr>
    </w:p>
    <w:p w14:paraId="2E9898FA">
      <w:pPr>
        <w:spacing w:line="560" w:lineRule="exact"/>
        <w:ind w:right="320"/>
        <w:rPr>
          <w:rFonts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984" w:right="1587" w:bottom="1587" w:left="170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6436C08-0380-400A-BC44-41F8C5B9A0FC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840D0FE-62E0-416A-A559-26036819B2D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6788B8D-686C-461E-B1DD-044E21FBB85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29BBB62-43D8-4C51-BE60-6A8B0C9FDC2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A689BBC-93F8-4BAC-91FF-603F4FD2C3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0E3AE4E-AE2C-451C-B9E0-382E39AA4B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21DA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- 3 -</w:t>
    </w:r>
    <w:r>
      <w:rPr>
        <w:rStyle w:val="6"/>
      </w:rPr>
      <w:fldChar w:fldCharType="end"/>
    </w:r>
  </w:p>
  <w:p w14:paraId="1E4ED7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D3D7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gzYzIzMDExYzE2MTVlMTY5ZDg0ZTA1MDU5OWZhYjIifQ=="/>
  </w:docVars>
  <w:rsids>
    <w:rsidRoot w:val="00172A27"/>
    <w:rsid w:val="000100CF"/>
    <w:rsid w:val="001604BD"/>
    <w:rsid w:val="00172A27"/>
    <w:rsid w:val="001F6D74"/>
    <w:rsid w:val="002B6E00"/>
    <w:rsid w:val="003F23A1"/>
    <w:rsid w:val="00444CA1"/>
    <w:rsid w:val="004E38B7"/>
    <w:rsid w:val="005938CE"/>
    <w:rsid w:val="005B0870"/>
    <w:rsid w:val="00621B1B"/>
    <w:rsid w:val="00691A31"/>
    <w:rsid w:val="006F3B2C"/>
    <w:rsid w:val="008156B8"/>
    <w:rsid w:val="00840B6C"/>
    <w:rsid w:val="008A5DF6"/>
    <w:rsid w:val="008B794E"/>
    <w:rsid w:val="00936EFB"/>
    <w:rsid w:val="0094300F"/>
    <w:rsid w:val="00AC365C"/>
    <w:rsid w:val="00D324C0"/>
    <w:rsid w:val="00D331EE"/>
    <w:rsid w:val="00D93AAE"/>
    <w:rsid w:val="00DE160D"/>
    <w:rsid w:val="00E04BE4"/>
    <w:rsid w:val="00E90B90"/>
    <w:rsid w:val="00EA17F4"/>
    <w:rsid w:val="00FF1EBA"/>
    <w:rsid w:val="01494FDD"/>
    <w:rsid w:val="037E0220"/>
    <w:rsid w:val="03AE4264"/>
    <w:rsid w:val="08786375"/>
    <w:rsid w:val="09525AD5"/>
    <w:rsid w:val="096D4A8F"/>
    <w:rsid w:val="099A66DC"/>
    <w:rsid w:val="0BB3234D"/>
    <w:rsid w:val="0E3B679D"/>
    <w:rsid w:val="0E876A56"/>
    <w:rsid w:val="11A61F25"/>
    <w:rsid w:val="123219AB"/>
    <w:rsid w:val="125C001D"/>
    <w:rsid w:val="15EF3D2B"/>
    <w:rsid w:val="1623584C"/>
    <w:rsid w:val="1A0B775C"/>
    <w:rsid w:val="1CA52624"/>
    <w:rsid w:val="1D7F2A76"/>
    <w:rsid w:val="1E8734DB"/>
    <w:rsid w:val="274F1D44"/>
    <w:rsid w:val="277F4CDB"/>
    <w:rsid w:val="28A22385"/>
    <w:rsid w:val="29AC616E"/>
    <w:rsid w:val="29D05DAE"/>
    <w:rsid w:val="2B98705C"/>
    <w:rsid w:val="2C8B4B72"/>
    <w:rsid w:val="2DC0488A"/>
    <w:rsid w:val="30F232C1"/>
    <w:rsid w:val="32BC35F0"/>
    <w:rsid w:val="3335532F"/>
    <w:rsid w:val="33904134"/>
    <w:rsid w:val="346F6290"/>
    <w:rsid w:val="352114FF"/>
    <w:rsid w:val="37801E2B"/>
    <w:rsid w:val="39987B43"/>
    <w:rsid w:val="39E30FC5"/>
    <w:rsid w:val="3C563762"/>
    <w:rsid w:val="3E014E74"/>
    <w:rsid w:val="3EB01EBC"/>
    <w:rsid w:val="40150E31"/>
    <w:rsid w:val="426E79CE"/>
    <w:rsid w:val="4543434B"/>
    <w:rsid w:val="473614D2"/>
    <w:rsid w:val="49120CAD"/>
    <w:rsid w:val="4CB37C9D"/>
    <w:rsid w:val="4D9B7E4A"/>
    <w:rsid w:val="5345668A"/>
    <w:rsid w:val="54F62297"/>
    <w:rsid w:val="575B4F84"/>
    <w:rsid w:val="57EA18FC"/>
    <w:rsid w:val="608573DC"/>
    <w:rsid w:val="60A67CF9"/>
    <w:rsid w:val="627F299B"/>
    <w:rsid w:val="66AA3125"/>
    <w:rsid w:val="6887207F"/>
    <w:rsid w:val="69CD0964"/>
    <w:rsid w:val="69F4473D"/>
    <w:rsid w:val="6B5551A8"/>
    <w:rsid w:val="7363733D"/>
    <w:rsid w:val="750B3FA2"/>
    <w:rsid w:val="752C078F"/>
    <w:rsid w:val="75715AA7"/>
    <w:rsid w:val="7D427CEC"/>
    <w:rsid w:val="7E6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样式6"/>
    <w:basedOn w:val="1"/>
    <w:qFormat/>
    <w:uiPriority w:val="99"/>
    <w:pPr>
      <w:spacing w:line="480" w:lineRule="exact"/>
    </w:pPr>
  </w:style>
  <w:style w:type="paragraph" w:customStyle="1" w:styleId="11">
    <w:name w:val="样式7"/>
    <w:basedOn w:val="1"/>
    <w:qFormat/>
    <w:uiPriority w:val="99"/>
    <w:pPr>
      <w:spacing w:line="480" w:lineRule="exact"/>
    </w:pPr>
  </w:style>
  <w:style w:type="paragraph" w:customStyle="1" w:styleId="12">
    <w:name w:val="样式5"/>
    <w:basedOn w:val="1"/>
    <w:qFormat/>
    <w:uiPriority w:val="99"/>
    <w:pPr>
      <w:spacing w:line="480" w:lineRule="exac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DELL</Company>
  <Pages>1</Pages>
  <Words>202</Words>
  <Characters>221</Characters>
  <Lines>0</Lines>
  <Paragraphs>0</Paragraphs>
  <TotalTime>61</TotalTime>
  <ScaleCrop>false</ScaleCrop>
  <LinksUpToDate>false</LinksUpToDate>
  <CharactersWithSpaces>343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2013-04-18T02:55:00Z</dcterms:created>
  <dc:creator>Administrator</dc:creator>
  <cp:lastModifiedBy>Ayan、</cp:lastModifiedBy>
  <cp:lastPrinted>2022-07-27T08:16:00Z</cp:lastPrinted>
  <dcterms:modified xsi:type="dcterms:W3CDTF">2024-09-26T03:25:20Z</dcterms:modified>
  <dc:title>关于2013年考录公务员报考资格复审的通知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SaveFontToCloudKey">
    <vt:lpwstr>445178615_btnclosed</vt:lpwstr>
  </property>
  <property fmtid="{D5CDD505-2E9C-101B-9397-08002B2CF9AE}" pid="4" name="ICV">
    <vt:lpwstr>0677BAF2D2A04D4C84730AB45CE4A378</vt:lpwstr>
  </property>
</Properties>
</file>