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DB891">
      <w:pPr>
        <w:rPr>
          <w:rFonts w:asci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附件</w:t>
      </w:r>
      <w:r>
        <w:rPr>
          <w:rFonts w:ascii="宋体" w:hAnsi="宋体"/>
          <w:bCs/>
          <w:sz w:val="28"/>
          <w:szCs w:val="28"/>
        </w:rPr>
        <w:t>3</w:t>
      </w:r>
    </w:p>
    <w:p w14:paraId="6C06051F">
      <w:pPr>
        <w:jc w:val="center"/>
        <w:rPr>
          <w:rFonts w:ascii="宋体"/>
          <w:b/>
          <w:sz w:val="44"/>
          <w:szCs w:val="44"/>
        </w:rPr>
      </w:pPr>
    </w:p>
    <w:p w14:paraId="49983AC3">
      <w:pPr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承诺书</w:t>
      </w:r>
    </w:p>
    <w:p w14:paraId="11BC3675">
      <w:pPr>
        <w:jc w:val="center"/>
        <w:rPr>
          <w:rFonts w:ascii="宋体"/>
          <w:sz w:val="44"/>
          <w:szCs w:val="44"/>
        </w:rPr>
      </w:pPr>
    </w:p>
    <w:p w14:paraId="2BA133DF"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本人_________________，身份证号码_________________________， ______年_____月毕业于______________  （大学）。本人承诺自毕业起至报名时未落实工作单位（或参加基层服务项目，参加服务项目前无工作经历，服务期满且考核合格后2年内），符合招聘公告相关规定。此次以202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年毕业生身份报名参加镇江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经济技术开发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区教育系统202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年公开招聘事业编制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教师招聘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，所填报、提交和现场出示的所有信息（证明）均真实、准确、完整、有效，并自愿承担因不实承诺应承担的相关责任、接受相应处理。</w:t>
      </w:r>
    </w:p>
    <w:p w14:paraId="3FF8883B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D49ED88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4534E73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DC8E280">
      <w:pPr>
        <w:ind w:firstLine="3520" w:firstLineChars="11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承诺人：</w:t>
      </w:r>
    </w:p>
    <w:p w14:paraId="110F1B10">
      <w:pPr>
        <w:ind w:firstLine="4800" w:firstLineChars="15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B5D2B54">
      <w:pPr>
        <w:ind w:firstLine="3520" w:firstLineChars="11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承诺时间：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年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7D8B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OWI4NDkzMjQzOGViZDBhMjMyOTMwMjU0NDYwMWYifQ=="/>
  </w:docVars>
  <w:rsids>
    <w:rsidRoot w:val="00C74BDB"/>
    <w:rsid w:val="00015B24"/>
    <w:rsid w:val="0003553B"/>
    <w:rsid w:val="000D47F8"/>
    <w:rsid w:val="00121059"/>
    <w:rsid w:val="00187349"/>
    <w:rsid w:val="001D0AB3"/>
    <w:rsid w:val="00231F95"/>
    <w:rsid w:val="00304ECD"/>
    <w:rsid w:val="003274AA"/>
    <w:rsid w:val="0034418C"/>
    <w:rsid w:val="003533EC"/>
    <w:rsid w:val="00364799"/>
    <w:rsid w:val="003A3EDB"/>
    <w:rsid w:val="003E18DA"/>
    <w:rsid w:val="003E59E7"/>
    <w:rsid w:val="004262BE"/>
    <w:rsid w:val="004717F0"/>
    <w:rsid w:val="00541E9E"/>
    <w:rsid w:val="0055502E"/>
    <w:rsid w:val="0060563E"/>
    <w:rsid w:val="006633E1"/>
    <w:rsid w:val="00686A57"/>
    <w:rsid w:val="0069278C"/>
    <w:rsid w:val="007279C4"/>
    <w:rsid w:val="00793BBC"/>
    <w:rsid w:val="008767F3"/>
    <w:rsid w:val="008C11F9"/>
    <w:rsid w:val="00914E3D"/>
    <w:rsid w:val="00A2277F"/>
    <w:rsid w:val="00A66565"/>
    <w:rsid w:val="00A80C94"/>
    <w:rsid w:val="00AD4D52"/>
    <w:rsid w:val="00B04D64"/>
    <w:rsid w:val="00B10857"/>
    <w:rsid w:val="00B1340A"/>
    <w:rsid w:val="00BA7500"/>
    <w:rsid w:val="00BB16D0"/>
    <w:rsid w:val="00BF5320"/>
    <w:rsid w:val="00C10098"/>
    <w:rsid w:val="00C74BDB"/>
    <w:rsid w:val="00D64DAF"/>
    <w:rsid w:val="00D751A5"/>
    <w:rsid w:val="00DA526A"/>
    <w:rsid w:val="00E07240"/>
    <w:rsid w:val="00E36B15"/>
    <w:rsid w:val="00E76DC7"/>
    <w:rsid w:val="117857A1"/>
    <w:rsid w:val="1B1A403B"/>
    <w:rsid w:val="1D785866"/>
    <w:rsid w:val="290A0F1C"/>
    <w:rsid w:val="343628A5"/>
    <w:rsid w:val="47C475D8"/>
    <w:rsid w:val="55B30A80"/>
    <w:rsid w:val="5D2C7B4E"/>
    <w:rsid w:val="6B7B7335"/>
    <w:rsid w:val="6E046B8C"/>
    <w:rsid w:val="73BE5C0B"/>
    <w:rsid w:val="7791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212</Words>
  <Characters>280</Characters>
  <Lines>0</Lines>
  <Paragraphs>0</Paragraphs>
  <TotalTime>3</TotalTime>
  <ScaleCrop>false</ScaleCrop>
  <LinksUpToDate>false</LinksUpToDate>
  <CharactersWithSpaces>296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星转千帆舞</cp:lastModifiedBy>
  <cp:lastPrinted>2020-09-11T02:57:00Z</cp:lastPrinted>
  <dcterms:modified xsi:type="dcterms:W3CDTF">2025-02-28T03:40:57Z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F99C9EBFF5EC4359B6DCD2EC64964AAF</vt:lpwstr>
  </property>
  <property fmtid="{D5CDD505-2E9C-101B-9397-08002B2CF9AE}" pid="4" name="KSOTemplateDocerSaveRecord">
    <vt:lpwstr>eyJoZGlkIjoiZjg0OWI4NDkzMjQzOGViZDBhMjMyOTMwMjU0NDYwMWYiLCJ1c2VySWQiOiI0NDM3ODI0MzkifQ==</vt:lpwstr>
  </property>
</Properties>
</file>